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DAE3" w14:textId="77777777" w:rsidR="00AA3243" w:rsidRDefault="00AA3243">
      <w:pPr>
        <w:pStyle w:val="GDDatum"/>
      </w:pPr>
      <w:r>
        <w:t>Pfarrverband Ainring</w:t>
      </w:r>
      <w:r>
        <w:br/>
        <w:t>26.07.2025 - 03.08.2025</w:t>
      </w:r>
    </w:p>
    <w:p w14:paraId="1FBE5DBD" w14:textId="77777777" w:rsidR="00966AAB" w:rsidRDefault="00966AAB">
      <w:pPr>
        <w:pStyle w:val="Tag"/>
        <w:rPr>
          <w:u w:val="single"/>
        </w:rPr>
      </w:pPr>
    </w:p>
    <w:p w14:paraId="6A6F55D2" w14:textId="77777777" w:rsidR="00966AAB" w:rsidRDefault="00966AAB" w:rsidP="00966AAB">
      <w:pPr>
        <w:pStyle w:val="Tag"/>
        <w:spacing w:before="120"/>
        <w:rPr>
          <w:u w:val="single"/>
        </w:rPr>
      </w:pPr>
    </w:p>
    <w:p w14:paraId="64AC13C0" w14:textId="700F8DC3" w:rsidR="00AA3243" w:rsidRDefault="00AA3243">
      <w:pPr>
        <w:pStyle w:val="Tag"/>
      </w:pPr>
      <w:r>
        <w:rPr>
          <w:u w:val="single"/>
        </w:rPr>
        <w:t>26. 07. Samstag</w:t>
      </w:r>
      <w:r>
        <w:tab/>
      </w:r>
      <w:r>
        <w:rPr>
          <w:b w:val="0"/>
          <w:bCs/>
          <w:u w:val="single"/>
        </w:rPr>
        <w:t xml:space="preserve">Hl. Joachim und hl. Anna, Eltern der Gottesmutter Maria </w:t>
      </w:r>
    </w:p>
    <w:p w14:paraId="387E8C0F" w14:textId="77777777" w:rsidR="00AA3243" w:rsidRDefault="00AA3243" w:rsidP="00966AAB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594F0475" w14:textId="69A214A5" w:rsidR="00966AAB" w:rsidRDefault="00AA3243" w:rsidP="00966AAB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966AAB">
        <w:rPr>
          <w:b/>
          <w:bCs/>
        </w:rPr>
        <w:t>Hl. Messe -</w:t>
      </w:r>
      <w:r>
        <w:t xml:space="preserve"> </w:t>
      </w:r>
      <w:r>
        <w:br/>
        <w:t xml:space="preserve">gest. f. Franziska u. August Weisel - f. Wilhelm Peter - f. Eltern u. Großeltern Erna u. Franz </w:t>
      </w:r>
      <w:proofErr w:type="spellStart"/>
      <w:r>
        <w:t>Bliem</w:t>
      </w:r>
      <w:proofErr w:type="spellEnd"/>
      <w:r>
        <w:t xml:space="preserve"> - Fam. Lecker z. 100. Geburtstag der Mütter Katharina Lecker u. Anni </w:t>
      </w:r>
      <w:proofErr w:type="spellStart"/>
      <w:r>
        <w:t>Hitzenberger</w:t>
      </w:r>
      <w:proofErr w:type="spellEnd"/>
      <w:r>
        <w:t xml:space="preserve"> </w:t>
      </w:r>
      <w:r w:rsidR="00966AAB">
        <w:t>–</w:t>
      </w:r>
      <w:r>
        <w:t xml:space="preserve"> </w:t>
      </w:r>
    </w:p>
    <w:p w14:paraId="69CFF716" w14:textId="65A10393" w:rsidR="00AA3243" w:rsidRDefault="00966AAB">
      <w:pPr>
        <w:pStyle w:val="Termin"/>
      </w:pPr>
      <w:r>
        <w:tab/>
      </w:r>
      <w:r>
        <w:tab/>
      </w:r>
      <w:r>
        <w:tab/>
      </w:r>
      <w:r w:rsidR="00AA3243">
        <w:t xml:space="preserve">f. Vater u. Großvater Franz Lecker z. </w:t>
      </w:r>
      <w:proofErr w:type="spellStart"/>
      <w:r w:rsidR="00AA3243">
        <w:t>Sterbeged</w:t>
      </w:r>
      <w:proofErr w:type="spellEnd"/>
      <w:r w:rsidR="00AA3243">
        <w:t xml:space="preserve">. von der </w:t>
      </w:r>
      <w:proofErr w:type="spellStart"/>
      <w:r w:rsidR="00AA3243">
        <w:t>Lirzerfam</w:t>
      </w:r>
      <w:proofErr w:type="spellEnd"/>
      <w:r w:rsidR="00AA3243">
        <w:t>.</w:t>
      </w:r>
      <w:r w:rsidR="00686200">
        <w:t xml:space="preserve">- </w:t>
      </w:r>
      <w:r w:rsidR="00686200" w:rsidRPr="00686200">
        <w:t>f. Hans, Christa u. Manfred Reindl</w:t>
      </w:r>
    </w:p>
    <w:p w14:paraId="6D391E23" w14:textId="77777777" w:rsidR="00966AAB" w:rsidRDefault="00966AAB">
      <w:pPr>
        <w:pStyle w:val="Termin"/>
      </w:pPr>
    </w:p>
    <w:p w14:paraId="754DD9C1" w14:textId="77777777" w:rsidR="00966AAB" w:rsidRDefault="00966AAB">
      <w:pPr>
        <w:pStyle w:val="Termin"/>
      </w:pPr>
    </w:p>
    <w:p w14:paraId="6BD85E10" w14:textId="77777777" w:rsidR="00966AAB" w:rsidRDefault="00966AAB">
      <w:pPr>
        <w:pStyle w:val="Termin"/>
      </w:pPr>
    </w:p>
    <w:p w14:paraId="2D082DFC" w14:textId="77777777" w:rsidR="00966AAB" w:rsidRDefault="00966AAB">
      <w:pPr>
        <w:pStyle w:val="Termin"/>
      </w:pPr>
    </w:p>
    <w:p w14:paraId="4502E7EC" w14:textId="77777777" w:rsidR="00966AAB" w:rsidRDefault="00966AAB">
      <w:pPr>
        <w:pStyle w:val="Termin"/>
      </w:pPr>
    </w:p>
    <w:p w14:paraId="6A46E673" w14:textId="77777777" w:rsidR="00AA3243" w:rsidRDefault="00AA3243">
      <w:pPr>
        <w:pStyle w:val="Tag"/>
      </w:pPr>
      <w:r>
        <w:rPr>
          <w:u w:val="single"/>
        </w:rPr>
        <w:t>27. 07. Sonntag</w:t>
      </w:r>
      <w:r>
        <w:tab/>
      </w:r>
      <w:r>
        <w:rPr>
          <w:b w:val="0"/>
          <w:bCs/>
          <w:u w:val="single"/>
        </w:rPr>
        <w:t xml:space="preserve">17. SONNTAG IM JAHRESKREIS </w:t>
      </w:r>
    </w:p>
    <w:p w14:paraId="3D03B35A" w14:textId="77777777" w:rsidR="00AA3243" w:rsidRDefault="00AA3243" w:rsidP="00966AAB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966AAB">
        <w:rPr>
          <w:b/>
          <w:bCs/>
        </w:rPr>
        <w:t>Hl. Messe -</w:t>
      </w:r>
      <w:r>
        <w:t xml:space="preserve"> </w:t>
      </w:r>
      <w:r>
        <w:br/>
        <w:t>Maria Egger f. Elisabeth Kern</w:t>
      </w:r>
    </w:p>
    <w:p w14:paraId="52045AE9" w14:textId="77777777" w:rsidR="00AA3243" w:rsidRDefault="00AA3243" w:rsidP="00966AAB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966AAB">
        <w:rPr>
          <w:b/>
          <w:bCs/>
        </w:rPr>
        <w:t>Kindergottesdienst: Hl. Messe m. Kommunion unter beiderlei Gestalten -</w:t>
      </w:r>
      <w:r>
        <w:t xml:space="preserve"> </w:t>
      </w:r>
      <w:r>
        <w:br/>
        <w:t>Opferstock f. Arme Seelen</w:t>
      </w:r>
    </w:p>
    <w:p w14:paraId="0C2086F9" w14:textId="77777777" w:rsidR="00AA3243" w:rsidRDefault="00AA3243" w:rsidP="00966AAB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966AAB">
        <w:rPr>
          <w:b/>
          <w:bCs/>
        </w:rPr>
        <w:t>Hl. Messe - m. Aussetzung des Allerheiligsten anschl. Anbetungsstunden -</w:t>
      </w:r>
      <w:r>
        <w:t xml:space="preserve"> </w:t>
      </w:r>
      <w:r>
        <w:br/>
        <w:t>f. Schwester u. Tante Anna Kern</w:t>
      </w:r>
    </w:p>
    <w:p w14:paraId="56E6A844" w14:textId="77777777" w:rsidR="00AA3243" w:rsidRDefault="00AA3243" w:rsidP="00966AAB">
      <w:pPr>
        <w:pStyle w:val="Termin"/>
        <w:spacing w:before="120"/>
      </w:pPr>
      <w:r>
        <w:tab/>
        <w:t>11:00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>Kirchenkaffee</w:t>
      </w:r>
    </w:p>
    <w:p w14:paraId="69D2202D" w14:textId="77777777" w:rsidR="00AA3243" w:rsidRPr="00966AAB" w:rsidRDefault="00AA3243" w:rsidP="00966AAB">
      <w:pPr>
        <w:pStyle w:val="Termin"/>
        <w:spacing w:before="120"/>
        <w:rPr>
          <w:b/>
          <w:bCs/>
        </w:rPr>
      </w:pPr>
      <w:r>
        <w:tab/>
        <w:t>15:30</w:t>
      </w:r>
      <w:r>
        <w:tab/>
        <w:t xml:space="preserve">Ainring </w:t>
      </w:r>
      <w:r>
        <w:tab/>
      </w:r>
      <w:r w:rsidRPr="00966AAB">
        <w:rPr>
          <w:b/>
          <w:bCs/>
        </w:rPr>
        <w:t>Rosenkranz</w:t>
      </w:r>
    </w:p>
    <w:p w14:paraId="3D2958A2" w14:textId="77777777" w:rsidR="00AA3243" w:rsidRPr="00966AAB" w:rsidRDefault="00AA3243" w:rsidP="00966AAB">
      <w:pPr>
        <w:pStyle w:val="Termin"/>
        <w:spacing w:before="120"/>
        <w:rPr>
          <w:b/>
          <w:bCs/>
        </w:rPr>
      </w:pPr>
      <w:r>
        <w:tab/>
        <w:t>16:00</w:t>
      </w:r>
      <w:r>
        <w:tab/>
        <w:t xml:space="preserve">Ainring </w:t>
      </w:r>
      <w:r>
        <w:tab/>
      </w:r>
      <w:r w:rsidRPr="00966AAB">
        <w:rPr>
          <w:b/>
          <w:bCs/>
        </w:rPr>
        <w:t>Schlussandacht mit Einsetzung u. Segen</w:t>
      </w:r>
    </w:p>
    <w:p w14:paraId="291B1B5B" w14:textId="6D130521" w:rsidR="00966AAB" w:rsidRDefault="00AA3243" w:rsidP="00686200">
      <w:pPr>
        <w:pStyle w:val="Termin"/>
        <w:spacing w:before="120"/>
      </w:pPr>
      <w:r>
        <w:tab/>
      </w:r>
    </w:p>
    <w:p w14:paraId="4FFF5A72" w14:textId="77777777" w:rsidR="00966AAB" w:rsidRDefault="00966AAB">
      <w:pPr>
        <w:pStyle w:val="Termin"/>
      </w:pPr>
    </w:p>
    <w:p w14:paraId="6203E4E9" w14:textId="77777777" w:rsidR="00966AAB" w:rsidRDefault="00966AAB">
      <w:pPr>
        <w:pStyle w:val="Termin"/>
      </w:pPr>
    </w:p>
    <w:p w14:paraId="7520E046" w14:textId="77777777" w:rsidR="00966AAB" w:rsidRDefault="00966AAB">
      <w:pPr>
        <w:pStyle w:val="Termin"/>
      </w:pPr>
    </w:p>
    <w:p w14:paraId="4C265980" w14:textId="77777777" w:rsidR="00966AAB" w:rsidRDefault="00966AAB">
      <w:pPr>
        <w:pStyle w:val="Termin"/>
      </w:pPr>
    </w:p>
    <w:p w14:paraId="2A963538" w14:textId="77777777" w:rsidR="00AA3243" w:rsidRDefault="00AA3243">
      <w:pPr>
        <w:pStyle w:val="Tag"/>
      </w:pPr>
      <w:r>
        <w:rPr>
          <w:u w:val="single"/>
        </w:rPr>
        <w:t>28. 07. Montag</w:t>
      </w:r>
      <w:r>
        <w:tab/>
      </w:r>
      <w:proofErr w:type="spellStart"/>
      <w:r>
        <w:rPr>
          <w:b w:val="0"/>
          <w:bCs/>
          <w:u w:val="single"/>
        </w:rPr>
        <w:t>Montag</w:t>
      </w:r>
      <w:proofErr w:type="spellEnd"/>
      <w:r>
        <w:rPr>
          <w:b w:val="0"/>
          <w:bCs/>
          <w:u w:val="single"/>
        </w:rPr>
        <w:t xml:space="preserve"> der 17. Woche im Jahreskreis </w:t>
      </w:r>
    </w:p>
    <w:p w14:paraId="5F847C7C" w14:textId="77777777" w:rsidR="00AA3243" w:rsidRDefault="00AA3243" w:rsidP="00966AAB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374209D7" w14:textId="77777777" w:rsidR="00966AAB" w:rsidRDefault="00966AAB">
      <w:pPr>
        <w:pStyle w:val="Termin"/>
      </w:pPr>
    </w:p>
    <w:p w14:paraId="03556D75" w14:textId="77777777" w:rsidR="00966AAB" w:rsidRDefault="00966AAB">
      <w:pPr>
        <w:pStyle w:val="Termin"/>
      </w:pPr>
    </w:p>
    <w:p w14:paraId="07ED056E" w14:textId="77777777" w:rsidR="00966AAB" w:rsidRDefault="00966AAB">
      <w:pPr>
        <w:pStyle w:val="Termin"/>
      </w:pPr>
    </w:p>
    <w:p w14:paraId="4C17D9D7" w14:textId="77777777" w:rsidR="00966AAB" w:rsidRDefault="00966AAB">
      <w:pPr>
        <w:pStyle w:val="Termin"/>
      </w:pPr>
    </w:p>
    <w:p w14:paraId="3CC8DFD9" w14:textId="77777777" w:rsidR="00966AAB" w:rsidRDefault="00966AAB">
      <w:pPr>
        <w:pStyle w:val="Termin"/>
      </w:pPr>
    </w:p>
    <w:p w14:paraId="78A88466" w14:textId="77777777" w:rsidR="00AA3243" w:rsidRDefault="00AA3243">
      <w:pPr>
        <w:pStyle w:val="Tag"/>
      </w:pPr>
      <w:r>
        <w:rPr>
          <w:u w:val="single"/>
        </w:rPr>
        <w:t>29. 07. Dienstag</w:t>
      </w:r>
      <w:r>
        <w:tab/>
      </w:r>
      <w:r>
        <w:rPr>
          <w:b w:val="0"/>
          <w:bCs/>
          <w:u w:val="single"/>
        </w:rPr>
        <w:t xml:space="preserve">Hl. Martha von Betanien </w:t>
      </w:r>
    </w:p>
    <w:p w14:paraId="73EC37B6" w14:textId="77777777" w:rsidR="00AA3243" w:rsidRPr="00966AAB" w:rsidRDefault="00AA3243" w:rsidP="00966AAB">
      <w:pPr>
        <w:pStyle w:val="Termin"/>
        <w:spacing w:before="120"/>
        <w:rPr>
          <w:b/>
          <w:bCs/>
        </w:rPr>
      </w:pPr>
      <w:r>
        <w:tab/>
        <w:t>14:00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966AAB">
        <w:rPr>
          <w:b/>
          <w:bCs/>
        </w:rPr>
        <w:t>Senioren-Nachmittag (Vortrag Schockanrufe - PP-OBS Herr Karl-Heinz Busch)</w:t>
      </w:r>
    </w:p>
    <w:p w14:paraId="394618A6" w14:textId="77777777" w:rsidR="00AA3243" w:rsidRDefault="00AA3243" w:rsidP="00966AAB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966AAB">
        <w:rPr>
          <w:b/>
          <w:bCs/>
        </w:rPr>
        <w:t>Hl. Messe -</w:t>
      </w:r>
      <w:r>
        <w:t xml:space="preserve"> </w:t>
      </w:r>
      <w:r>
        <w:br/>
        <w:t>Grete Huber f. Elisabeth Linner</w:t>
      </w:r>
    </w:p>
    <w:p w14:paraId="71791584" w14:textId="77777777" w:rsidR="00966AAB" w:rsidRDefault="00966AAB">
      <w:pPr>
        <w:pStyle w:val="Termin"/>
      </w:pPr>
    </w:p>
    <w:p w14:paraId="77ABDE67" w14:textId="77777777" w:rsidR="00966AAB" w:rsidRDefault="00966AAB">
      <w:pPr>
        <w:pStyle w:val="Termin"/>
      </w:pPr>
    </w:p>
    <w:p w14:paraId="1DBEF75B" w14:textId="77777777" w:rsidR="00966AAB" w:rsidRDefault="00966AAB">
      <w:pPr>
        <w:pStyle w:val="Termin"/>
      </w:pPr>
    </w:p>
    <w:p w14:paraId="01703C05" w14:textId="77777777" w:rsidR="00966AAB" w:rsidRDefault="00966AAB">
      <w:pPr>
        <w:pStyle w:val="Termin"/>
      </w:pPr>
    </w:p>
    <w:p w14:paraId="512C585E" w14:textId="77777777" w:rsidR="00AA3243" w:rsidRDefault="00AA3243">
      <w:pPr>
        <w:pStyle w:val="Tag"/>
      </w:pPr>
      <w:r>
        <w:rPr>
          <w:u w:val="single"/>
        </w:rPr>
        <w:t>30. 07. Mittwoch</w:t>
      </w:r>
      <w:r>
        <w:tab/>
      </w:r>
      <w:r>
        <w:rPr>
          <w:b w:val="0"/>
          <w:bCs/>
          <w:u w:val="single"/>
        </w:rPr>
        <w:t xml:space="preserve">Hl. Petrus </w:t>
      </w:r>
      <w:proofErr w:type="spellStart"/>
      <w:r>
        <w:rPr>
          <w:b w:val="0"/>
          <w:bCs/>
          <w:u w:val="single"/>
        </w:rPr>
        <w:t>Chrysologus</w:t>
      </w:r>
      <w:proofErr w:type="spellEnd"/>
      <w:r>
        <w:rPr>
          <w:b w:val="0"/>
          <w:bCs/>
          <w:u w:val="single"/>
        </w:rPr>
        <w:t xml:space="preserve">, Bischof, Kirchenlehrer u. hl. </w:t>
      </w:r>
      <w:proofErr w:type="spellStart"/>
      <w:r>
        <w:rPr>
          <w:b w:val="0"/>
          <w:bCs/>
          <w:u w:val="single"/>
        </w:rPr>
        <w:t>Batho</w:t>
      </w:r>
      <w:proofErr w:type="spellEnd"/>
      <w:r>
        <w:rPr>
          <w:b w:val="0"/>
          <w:bCs/>
          <w:u w:val="single"/>
        </w:rPr>
        <w:t xml:space="preserve">, Glaubensbote </w:t>
      </w:r>
    </w:p>
    <w:p w14:paraId="2D46F39A" w14:textId="77777777" w:rsidR="00AA3243" w:rsidRDefault="00AA3243" w:rsidP="00966AAB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15FC328A" w14:textId="77777777" w:rsidR="00AA3243" w:rsidRDefault="00AA3243" w:rsidP="00966AAB">
      <w:pPr>
        <w:pStyle w:val="Termin"/>
        <w:spacing w:before="120"/>
      </w:pPr>
      <w:r>
        <w:tab/>
        <w:t>19:00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r w:rsidRPr="00966AAB">
        <w:rPr>
          <w:b/>
          <w:bCs/>
        </w:rPr>
        <w:t>Hl. Messe</w:t>
      </w:r>
    </w:p>
    <w:p w14:paraId="23F052CB" w14:textId="77777777" w:rsidR="00966AAB" w:rsidRDefault="00966AAB">
      <w:pPr>
        <w:pStyle w:val="Termin"/>
      </w:pPr>
    </w:p>
    <w:p w14:paraId="375F6A28" w14:textId="77777777" w:rsidR="00966AAB" w:rsidRDefault="00966AAB">
      <w:pPr>
        <w:pStyle w:val="Termin"/>
      </w:pPr>
    </w:p>
    <w:p w14:paraId="436409AE" w14:textId="77777777" w:rsidR="00966AAB" w:rsidRDefault="00966AAB">
      <w:pPr>
        <w:pStyle w:val="Termin"/>
      </w:pPr>
    </w:p>
    <w:p w14:paraId="292B97FC" w14:textId="77777777" w:rsidR="00966AAB" w:rsidRDefault="00966AAB">
      <w:pPr>
        <w:pStyle w:val="Termin"/>
      </w:pPr>
    </w:p>
    <w:p w14:paraId="166DF27C" w14:textId="77777777" w:rsidR="00966AAB" w:rsidRDefault="00966AAB">
      <w:pPr>
        <w:pStyle w:val="Termin"/>
      </w:pPr>
    </w:p>
    <w:p w14:paraId="289895A0" w14:textId="77777777" w:rsidR="00966AAB" w:rsidRDefault="00966AAB">
      <w:pPr>
        <w:pStyle w:val="Termin"/>
      </w:pPr>
    </w:p>
    <w:p w14:paraId="379450CC" w14:textId="77777777" w:rsidR="00966AAB" w:rsidRDefault="00966AAB">
      <w:pPr>
        <w:pStyle w:val="Termin"/>
      </w:pPr>
    </w:p>
    <w:p w14:paraId="072B9893" w14:textId="77777777" w:rsidR="00AA3243" w:rsidRDefault="00AA3243">
      <w:pPr>
        <w:pStyle w:val="Tag"/>
      </w:pPr>
      <w:r>
        <w:rPr>
          <w:u w:val="single"/>
        </w:rPr>
        <w:t>31. 07. Donnerstag</w:t>
      </w:r>
      <w:r>
        <w:tab/>
      </w:r>
      <w:r>
        <w:rPr>
          <w:b w:val="0"/>
          <w:bCs/>
          <w:u w:val="single"/>
        </w:rPr>
        <w:t xml:space="preserve">Hl. Ignatius v. Loyola, Priester, Ordensgründer </w:t>
      </w:r>
    </w:p>
    <w:p w14:paraId="2E88FAF9" w14:textId="77777777" w:rsidR="00AA3243" w:rsidRDefault="00AA3243" w:rsidP="00966AAB">
      <w:pPr>
        <w:pStyle w:val="Termin"/>
        <w:spacing w:before="120"/>
      </w:pPr>
      <w:r>
        <w:tab/>
        <w:t>18:30</w:t>
      </w:r>
      <w:r>
        <w:tab/>
        <w:t xml:space="preserve">Thundorf </w:t>
      </w:r>
      <w:r>
        <w:tab/>
        <w:t>Rosenkranz f. d. Verstorbenen d. Pfarrei</w:t>
      </w:r>
    </w:p>
    <w:p w14:paraId="5810E571" w14:textId="77777777" w:rsidR="00AA3243" w:rsidRDefault="00AA3243" w:rsidP="00966AAB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966AAB">
        <w:rPr>
          <w:b/>
          <w:bCs/>
        </w:rPr>
        <w:t>Hl. Messe -</w:t>
      </w:r>
      <w:r>
        <w:t xml:space="preserve"> </w:t>
      </w:r>
      <w:r>
        <w:br/>
        <w:t xml:space="preserve">Fam. Lindner f. Alois </w:t>
      </w:r>
      <w:proofErr w:type="spellStart"/>
      <w:r>
        <w:t>Hoiß</w:t>
      </w:r>
      <w:proofErr w:type="spellEnd"/>
      <w:r>
        <w:t xml:space="preserve"> - Fam. Winterer f. Herbert Aicher - Eicher A. / Berger F. m. Fam. f. Tante Agnes Glas - Rosa Hasenöhrl f. Adele Herber</w:t>
      </w:r>
    </w:p>
    <w:p w14:paraId="3EDF184C" w14:textId="77777777" w:rsidR="00966AAB" w:rsidRDefault="00966AAB">
      <w:pPr>
        <w:pStyle w:val="Termin"/>
      </w:pPr>
    </w:p>
    <w:p w14:paraId="029D53D4" w14:textId="77777777" w:rsidR="00966AAB" w:rsidRDefault="00966AAB">
      <w:pPr>
        <w:pStyle w:val="Termin"/>
      </w:pPr>
    </w:p>
    <w:p w14:paraId="3BD807EB" w14:textId="77777777" w:rsidR="00966AAB" w:rsidRDefault="00966AAB">
      <w:pPr>
        <w:pStyle w:val="Termin"/>
      </w:pPr>
    </w:p>
    <w:p w14:paraId="1B62AB11" w14:textId="77777777" w:rsidR="00966AAB" w:rsidRDefault="00966AAB">
      <w:pPr>
        <w:pStyle w:val="Termin"/>
      </w:pPr>
    </w:p>
    <w:p w14:paraId="715EA283" w14:textId="77777777" w:rsidR="00966AAB" w:rsidRDefault="00966AAB">
      <w:pPr>
        <w:pStyle w:val="Termin"/>
      </w:pPr>
    </w:p>
    <w:p w14:paraId="221FBA11" w14:textId="77777777" w:rsidR="00966AAB" w:rsidRDefault="00966AAB">
      <w:pPr>
        <w:pStyle w:val="Termin"/>
      </w:pPr>
    </w:p>
    <w:p w14:paraId="512451ED" w14:textId="77777777" w:rsidR="00966AAB" w:rsidRDefault="00966AAB">
      <w:pPr>
        <w:pStyle w:val="Termin"/>
      </w:pPr>
    </w:p>
    <w:p w14:paraId="1B3F08BA" w14:textId="77777777" w:rsidR="00AA3243" w:rsidRDefault="00AA3243">
      <w:pPr>
        <w:pStyle w:val="Tag"/>
      </w:pPr>
      <w:r>
        <w:rPr>
          <w:u w:val="single"/>
        </w:rPr>
        <w:t>02. 08. Samstag</w:t>
      </w:r>
      <w:r>
        <w:tab/>
      </w:r>
      <w:r>
        <w:rPr>
          <w:b w:val="0"/>
          <w:bCs/>
          <w:u w:val="single"/>
        </w:rPr>
        <w:t xml:space="preserve">Hl. Eusebius, Bischof v. </w:t>
      </w:r>
      <w:proofErr w:type="spellStart"/>
      <w:r>
        <w:rPr>
          <w:b w:val="0"/>
          <w:bCs/>
          <w:u w:val="single"/>
        </w:rPr>
        <w:t>Vercelli</w:t>
      </w:r>
      <w:proofErr w:type="spellEnd"/>
      <w:r>
        <w:rPr>
          <w:b w:val="0"/>
          <w:bCs/>
          <w:u w:val="single"/>
        </w:rPr>
        <w:t xml:space="preserve"> und hl. Petrus </w:t>
      </w:r>
      <w:proofErr w:type="spellStart"/>
      <w:r>
        <w:rPr>
          <w:b w:val="0"/>
          <w:bCs/>
          <w:u w:val="single"/>
        </w:rPr>
        <w:t>Julianus</w:t>
      </w:r>
      <w:proofErr w:type="spellEnd"/>
      <w:r>
        <w:rPr>
          <w:b w:val="0"/>
          <w:bCs/>
          <w:u w:val="single"/>
        </w:rPr>
        <w:t xml:space="preserve"> </w:t>
      </w:r>
      <w:proofErr w:type="spellStart"/>
      <w:r>
        <w:rPr>
          <w:b w:val="0"/>
          <w:bCs/>
          <w:u w:val="single"/>
        </w:rPr>
        <w:t>Eymard</w:t>
      </w:r>
      <w:proofErr w:type="spellEnd"/>
      <w:r>
        <w:rPr>
          <w:b w:val="0"/>
          <w:bCs/>
          <w:u w:val="single"/>
        </w:rPr>
        <w:t xml:space="preserve">, Priester </w:t>
      </w:r>
    </w:p>
    <w:p w14:paraId="5C3E97E4" w14:textId="77777777" w:rsidR="00AA3243" w:rsidRDefault="00AA3243" w:rsidP="00966AAB">
      <w:pPr>
        <w:pStyle w:val="Termin"/>
        <w:spacing w:before="120"/>
      </w:pPr>
      <w:r>
        <w:tab/>
        <w:t>19:00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966AAB">
        <w:rPr>
          <w:b/>
          <w:bCs/>
        </w:rPr>
        <w:t xml:space="preserve">Hl. Messe - </w:t>
      </w:r>
      <w:r w:rsidRPr="00C42469">
        <w:rPr>
          <w:b/>
          <w:bCs/>
          <w:u w:val="single"/>
        </w:rPr>
        <w:t>Vorabend wg. Auerkirtag</w:t>
      </w:r>
    </w:p>
    <w:p w14:paraId="35155440" w14:textId="77777777" w:rsidR="00966AAB" w:rsidRDefault="00966AAB">
      <w:pPr>
        <w:pStyle w:val="Termin"/>
      </w:pPr>
    </w:p>
    <w:p w14:paraId="5E6194CE" w14:textId="77777777" w:rsidR="00966AAB" w:rsidRDefault="00966AAB">
      <w:pPr>
        <w:pStyle w:val="Termin"/>
      </w:pPr>
    </w:p>
    <w:p w14:paraId="31CA43D1" w14:textId="77777777" w:rsidR="00966AAB" w:rsidRDefault="00966AAB">
      <w:pPr>
        <w:pStyle w:val="Termin"/>
      </w:pPr>
    </w:p>
    <w:p w14:paraId="09EA6DEB" w14:textId="77777777" w:rsidR="00966AAB" w:rsidRDefault="00966AAB">
      <w:pPr>
        <w:pStyle w:val="Termin"/>
      </w:pPr>
    </w:p>
    <w:p w14:paraId="7078CF66" w14:textId="77777777" w:rsidR="00966AAB" w:rsidRDefault="00966AAB">
      <w:pPr>
        <w:pStyle w:val="Termin"/>
      </w:pPr>
    </w:p>
    <w:p w14:paraId="1F009DEE" w14:textId="77777777" w:rsidR="00966AAB" w:rsidRDefault="00966AAB">
      <w:pPr>
        <w:pStyle w:val="Termin"/>
      </w:pPr>
    </w:p>
    <w:p w14:paraId="1964C64F" w14:textId="77777777" w:rsidR="00966AAB" w:rsidRDefault="00966AAB">
      <w:pPr>
        <w:pStyle w:val="Termin"/>
      </w:pPr>
    </w:p>
    <w:p w14:paraId="6855FB3D" w14:textId="77777777" w:rsidR="00AA3243" w:rsidRDefault="00AA3243">
      <w:pPr>
        <w:pStyle w:val="Tag"/>
      </w:pPr>
      <w:r>
        <w:rPr>
          <w:u w:val="single"/>
        </w:rPr>
        <w:t>03. 08. Sonntag</w:t>
      </w:r>
      <w:r>
        <w:tab/>
      </w:r>
      <w:r>
        <w:rPr>
          <w:b w:val="0"/>
          <w:bCs/>
          <w:u w:val="single"/>
        </w:rPr>
        <w:t xml:space="preserve">18. SONNTAG IM JAHRESKREIS </w:t>
      </w:r>
    </w:p>
    <w:p w14:paraId="45944533" w14:textId="77777777" w:rsidR="00AA3243" w:rsidRDefault="00AA3243" w:rsidP="00966AAB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966AAB">
        <w:rPr>
          <w:b/>
          <w:bCs/>
        </w:rPr>
        <w:t>Hl. Messe -</w:t>
      </w:r>
      <w:r>
        <w:t xml:space="preserve"> </w:t>
      </w:r>
      <w:r>
        <w:br/>
        <w:t xml:space="preserve">f. Arme Seelen - Anna </w:t>
      </w:r>
      <w:proofErr w:type="spellStart"/>
      <w:r>
        <w:t>Weidenspointner</w:t>
      </w:r>
      <w:proofErr w:type="spellEnd"/>
      <w:r>
        <w:t xml:space="preserve"> f. Agnes Glas - Elisabeth </w:t>
      </w:r>
      <w:proofErr w:type="spellStart"/>
      <w:r>
        <w:t>Weidenspointner</w:t>
      </w:r>
      <w:proofErr w:type="spellEnd"/>
      <w:r>
        <w:t xml:space="preserve"> f. Vater Konrad Eisl u. Josef </w:t>
      </w:r>
      <w:proofErr w:type="spellStart"/>
      <w:r>
        <w:t>Weidenspointner</w:t>
      </w:r>
      <w:proofErr w:type="spellEnd"/>
      <w:r>
        <w:t xml:space="preserve"> - Kinder m. Familien f. Martin Reiter - Enkel u. Urenkel f. Martin Reiter</w:t>
      </w:r>
    </w:p>
    <w:p w14:paraId="642FA0E6" w14:textId="77777777" w:rsidR="00AA3243" w:rsidRDefault="00AA3243" w:rsidP="00966AAB">
      <w:pPr>
        <w:pStyle w:val="Termin"/>
        <w:spacing w:before="120"/>
      </w:pPr>
      <w:r>
        <w:tab/>
        <w:t>9:00</w:t>
      </w:r>
      <w:r>
        <w:tab/>
      </w:r>
      <w:proofErr w:type="spellStart"/>
      <w:r>
        <w:t>Bicheln</w:t>
      </w:r>
      <w:proofErr w:type="spellEnd"/>
      <w:r>
        <w:t xml:space="preserve"> </w:t>
      </w:r>
      <w:r>
        <w:tab/>
      </w:r>
      <w:r w:rsidRPr="00966AAB">
        <w:rPr>
          <w:b/>
          <w:bCs/>
        </w:rPr>
        <w:t xml:space="preserve">Hl. Messe Auer Kirtag - Kollekte f. Renovierung </w:t>
      </w:r>
      <w:proofErr w:type="spellStart"/>
      <w:r w:rsidRPr="00966AAB">
        <w:rPr>
          <w:b/>
          <w:bCs/>
        </w:rPr>
        <w:t>Bicheln</w:t>
      </w:r>
      <w:proofErr w:type="spellEnd"/>
      <w:r w:rsidRPr="00966AAB">
        <w:rPr>
          <w:b/>
          <w:bCs/>
        </w:rPr>
        <w:t xml:space="preserve"> -</w:t>
      </w:r>
      <w:r>
        <w:t xml:space="preserve"> </w:t>
      </w:r>
      <w:r>
        <w:br/>
        <w:t xml:space="preserve">f. Franzi </w:t>
      </w:r>
      <w:proofErr w:type="spellStart"/>
      <w:r>
        <w:t>Hinterreiter</w:t>
      </w:r>
      <w:proofErr w:type="spellEnd"/>
      <w:r>
        <w:t xml:space="preserve"> z. </w:t>
      </w:r>
      <w:proofErr w:type="spellStart"/>
      <w:r>
        <w:t>Geb</w:t>
      </w:r>
      <w:proofErr w:type="spellEnd"/>
      <w:r>
        <w:t xml:space="preserve">-Tag v. Mama, Papa und Eva m. Fam. - Fam. Franz u. Maria </w:t>
      </w:r>
      <w:proofErr w:type="spellStart"/>
      <w:r>
        <w:t>Hinterreiter</w:t>
      </w:r>
      <w:proofErr w:type="spellEnd"/>
      <w:r>
        <w:t xml:space="preserve"> f. Theresia u. Stefan </w:t>
      </w:r>
      <w:proofErr w:type="spellStart"/>
      <w:r>
        <w:t>Kriechbaumer</w:t>
      </w:r>
      <w:proofErr w:type="spellEnd"/>
      <w:r>
        <w:t xml:space="preserve"> u. Johann Poschner u. Verwandtschaft - Fam. </w:t>
      </w:r>
      <w:proofErr w:type="spellStart"/>
      <w:r>
        <w:t>Hinterreiter</w:t>
      </w:r>
      <w:proofErr w:type="spellEnd"/>
      <w:r>
        <w:t xml:space="preserve">/Eder f. Franz u. Christine </w:t>
      </w:r>
      <w:proofErr w:type="spellStart"/>
      <w:r>
        <w:t>Hinterreiter</w:t>
      </w:r>
      <w:proofErr w:type="spellEnd"/>
      <w:r>
        <w:t xml:space="preserve"> - Fam. Franz u. Maria </w:t>
      </w:r>
      <w:proofErr w:type="spellStart"/>
      <w:r>
        <w:t>Hinterreiter</w:t>
      </w:r>
      <w:proofErr w:type="spellEnd"/>
      <w:r>
        <w:t xml:space="preserve"> f. Kathi u. Theodor Pastötter u. Verwandtschaft - Fam. Franz u. Maria </w:t>
      </w:r>
      <w:proofErr w:type="spellStart"/>
      <w:r>
        <w:t>Hinterreiter</w:t>
      </w:r>
      <w:proofErr w:type="spellEnd"/>
      <w:r>
        <w:t xml:space="preserve"> f. </w:t>
      </w:r>
      <w:proofErr w:type="spellStart"/>
      <w:r>
        <w:t>Bichelner</w:t>
      </w:r>
      <w:proofErr w:type="spellEnd"/>
      <w:r>
        <w:t xml:space="preserve"> Nachbarschaft - Fam. Franz u. Maria </w:t>
      </w:r>
      <w:proofErr w:type="spellStart"/>
      <w:r>
        <w:t>Hinterreiter</w:t>
      </w:r>
      <w:proofErr w:type="spellEnd"/>
      <w:r>
        <w:t xml:space="preserve"> f. Johannes Stadler, Christina </w:t>
      </w:r>
      <w:proofErr w:type="spellStart"/>
      <w:r>
        <w:t>Schnuegg</w:t>
      </w:r>
      <w:proofErr w:type="spellEnd"/>
      <w:r>
        <w:t xml:space="preserve"> u. Georg u. Hanni Karg - Fam. Hogger </w:t>
      </w:r>
      <w:proofErr w:type="spellStart"/>
      <w:r>
        <w:t>Bicheln</w:t>
      </w:r>
      <w:proofErr w:type="spellEnd"/>
      <w:r>
        <w:t xml:space="preserve"> f. Maria u. Rupert Hogger, Maria u. Lorenz Auer u. Ferdinand </w:t>
      </w:r>
      <w:proofErr w:type="spellStart"/>
      <w:r>
        <w:t>Gschwendter</w:t>
      </w:r>
      <w:proofErr w:type="spellEnd"/>
      <w:r>
        <w:t xml:space="preserve"> - Fam. Winkler f. Lenz Langwieder - f. Ehemann, Vater u. Opa Erhard Killer</w:t>
      </w:r>
    </w:p>
    <w:p w14:paraId="35834E18" w14:textId="60968045" w:rsidR="00AF4512" w:rsidRDefault="00AA3243" w:rsidP="00966AAB">
      <w:pPr>
        <w:pStyle w:val="Termin"/>
        <w:spacing w:before="120"/>
      </w:pPr>
      <w:r>
        <w:tab/>
      </w:r>
      <w:r w:rsidRPr="00966AAB">
        <w:rPr>
          <w:strike/>
        </w:rPr>
        <w:t>10:00</w:t>
      </w:r>
      <w:r w:rsidRPr="00966AAB">
        <w:rPr>
          <w:strike/>
        </w:rPr>
        <w:tab/>
        <w:t xml:space="preserve">Ainring </w:t>
      </w:r>
      <w:r w:rsidRPr="00966AAB">
        <w:rPr>
          <w:strike/>
        </w:rPr>
        <w:tab/>
        <w:t>Hl. Messe  (Weltladenverkauf) -</w:t>
      </w:r>
      <w:r>
        <w:t xml:space="preserve"> </w:t>
      </w:r>
      <w:r w:rsidRPr="00966AAB">
        <w:rPr>
          <w:b/>
          <w:bCs/>
        </w:rPr>
        <w:t>entfällt wg. Auerkirtag</w:t>
      </w:r>
    </w:p>
    <w:sectPr w:rsidR="00AF4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CC90" w14:textId="77777777" w:rsidR="00AA3243" w:rsidRDefault="00AA3243">
      <w:pPr>
        <w:spacing w:before="0"/>
      </w:pPr>
      <w:r>
        <w:separator/>
      </w:r>
    </w:p>
  </w:endnote>
  <w:endnote w:type="continuationSeparator" w:id="0">
    <w:p w14:paraId="15841A96" w14:textId="77777777" w:rsidR="00AA3243" w:rsidRDefault="00AA32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CC0B" w14:textId="77777777" w:rsidR="00AF4512" w:rsidRDefault="00AF45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878D" w14:textId="77777777" w:rsidR="00AF4512" w:rsidRDefault="00AF45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FE6E" w14:textId="77777777" w:rsidR="00AF4512" w:rsidRDefault="00AF45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9DF24" w14:textId="77777777" w:rsidR="00AA3243" w:rsidRDefault="00AA3243">
      <w:pPr>
        <w:spacing w:before="0"/>
      </w:pPr>
      <w:r>
        <w:separator/>
      </w:r>
    </w:p>
  </w:footnote>
  <w:footnote w:type="continuationSeparator" w:id="0">
    <w:p w14:paraId="18690220" w14:textId="77777777" w:rsidR="00AA3243" w:rsidRDefault="00AA324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AF40" w14:textId="77777777" w:rsidR="00AF4512" w:rsidRDefault="00AF45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B3C7" w14:textId="77777777" w:rsidR="00AF4512" w:rsidRDefault="00AF45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E3FD" w14:textId="77777777" w:rsidR="00AF4512" w:rsidRDefault="00AF45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43"/>
    <w:rsid w:val="000E0634"/>
    <w:rsid w:val="00686200"/>
    <w:rsid w:val="006B3582"/>
    <w:rsid w:val="008B2BBD"/>
    <w:rsid w:val="00966AAB"/>
    <w:rsid w:val="00AA3243"/>
    <w:rsid w:val="00AF4512"/>
    <w:rsid w:val="00C4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159220"/>
  <w14:defaultImageDpi w14:val="0"/>
  <w15:docId w15:val="{8992B113-7EA1-44B8-B6C8-54CFB078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444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4</cp:revision>
  <cp:lastPrinted>2025-07-22T06:44:00Z</cp:lastPrinted>
  <dcterms:created xsi:type="dcterms:W3CDTF">2025-07-15T07:57:00Z</dcterms:created>
  <dcterms:modified xsi:type="dcterms:W3CDTF">2025-07-22T06:52:00Z</dcterms:modified>
</cp:coreProperties>
</file>